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EF37" w14:textId="77777777" w:rsidR="00693A0C" w:rsidRDefault="00693A0C"/>
    <w:p w14:paraId="70A0CB0C" w14:textId="77777777" w:rsidR="00693A0C" w:rsidRDefault="00693A0C">
      <w:pPr>
        <w:jc w:val="center"/>
        <w:rPr>
          <w:w w:val="200"/>
        </w:rPr>
      </w:pPr>
      <w:r>
        <w:rPr>
          <w:rFonts w:hint="eastAsia"/>
          <w:w w:val="200"/>
        </w:rPr>
        <w:t>委　任　状</w:t>
      </w:r>
    </w:p>
    <w:p w14:paraId="639A82CB" w14:textId="77777777" w:rsidR="00693A0C" w:rsidRDefault="00693A0C"/>
    <w:p w14:paraId="39989444" w14:textId="77777777" w:rsidR="00693A0C" w:rsidRDefault="00693A0C"/>
    <w:p w14:paraId="2D7CCB79" w14:textId="77777777" w:rsidR="00693A0C" w:rsidRDefault="00693A0C">
      <w:pPr>
        <w:jc w:val="right"/>
      </w:pPr>
      <w:r>
        <w:rPr>
          <w:rFonts w:hint="eastAsia"/>
        </w:rPr>
        <w:t>私　儀</w:t>
      </w:r>
    </w:p>
    <w:p w14:paraId="2796A179" w14:textId="77777777" w:rsidR="00693A0C" w:rsidRDefault="00693A0C"/>
    <w:p w14:paraId="58BD617E" w14:textId="77777777" w:rsidR="00693A0C" w:rsidRDefault="00693A0C">
      <w:r>
        <w:rPr>
          <w:rFonts w:hint="eastAsia"/>
        </w:rPr>
        <w:t xml:space="preserve">　　今般都合により　　　　　　　　　　　を代理人と定め，下記</w:t>
      </w:r>
      <w:r w:rsidR="00FD511D">
        <w:rPr>
          <w:rFonts w:hint="eastAsia"/>
        </w:rPr>
        <w:t>の入札</w:t>
      </w:r>
      <w:r>
        <w:rPr>
          <w:rFonts w:hint="eastAsia"/>
        </w:rPr>
        <w:t>に関する</w:t>
      </w:r>
    </w:p>
    <w:p w14:paraId="74520400" w14:textId="77777777" w:rsidR="00693A0C" w:rsidRPr="00FD511D" w:rsidRDefault="00693A0C"/>
    <w:p w14:paraId="09705D0E" w14:textId="77777777" w:rsidR="00693A0C" w:rsidRDefault="00693A0C">
      <w:r>
        <w:rPr>
          <w:rFonts w:hint="eastAsia"/>
        </w:rPr>
        <w:t xml:space="preserve">　一切の権限を委任する。</w:t>
      </w:r>
    </w:p>
    <w:p w14:paraId="36AE88AD" w14:textId="77777777" w:rsidR="00693A0C" w:rsidRDefault="00693A0C"/>
    <w:p w14:paraId="60BE1D3A" w14:textId="77777777" w:rsidR="00693A0C" w:rsidRDefault="00693A0C"/>
    <w:p w14:paraId="787425BD" w14:textId="77777777" w:rsidR="00693A0C" w:rsidRDefault="00693A0C">
      <w:pPr>
        <w:jc w:val="center"/>
      </w:pPr>
      <w:r>
        <w:rPr>
          <w:rFonts w:hint="eastAsia"/>
          <w:w w:val="200"/>
        </w:rPr>
        <w:t>記</w:t>
      </w:r>
    </w:p>
    <w:p w14:paraId="1AD8C48A" w14:textId="77777777" w:rsidR="00693A0C" w:rsidRDefault="00693A0C">
      <w:pPr>
        <w:pStyle w:val="a6"/>
        <w:jc w:val="both"/>
      </w:pPr>
    </w:p>
    <w:p w14:paraId="08F8A5CC" w14:textId="4E69E5D4" w:rsidR="00693A0C" w:rsidRDefault="00693A0C">
      <w:pPr>
        <w:pStyle w:val="a6"/>
        <w:jc w:val="center"/>
      </w:pPr>
      <w:r>
        <w:rPr>
          <w:rFonts w:hint="eastAsia"/>
        </w:rPr>
        <w:t xml:space="preserve">契約件名　</w:t>
      </w:r>
      <w:r w:rsidRPr="00255663">
        <w:rPr>
          <w:rFonts w:hint="eastAsia"/>
          <w:color w:val="000000"/>
        </w:rPr>
        <w:t xml:space="preserve">　　</w:t>
      </w:r>
      <w:r w:rsidR="00E1250D">
        <w:rPr>
          <w:rFonts w:ascii="ＭＳ 明朝" w:hAnsi="ＭＳ 明朝" w:hint="eastAsia"/>
        </w:rPr>
        <w:t>令和８年度かごしま水族館常駐警備業務委託</w:t>
      </w:r>
    </w:p>
    <w:p w14:paraId="45FD3769" w14:textId="77777777" w:rsidR="00693A0C" w:rsidRDefault="00693A0C">
      <w:pPr>
        <w:pStyle w:val="a6"/>
        <w:jc w:val="both"/>
      </w:pPr>
    </w:p>
    <w:p w14:paraId="1E4388BE" w14:textId="77777777" w:rsidR="00693A0C" w:rsidRDefault="00693A0C">
      <w:pPr>
        <w:pStyle w:val="a6"/>
        <w:jc w:val="both"/>
      </w:pPr>
    </w:p>
    <w:p w14:paraId="1FE1B372" w14:textId="77777777" w:rsidR="00693A0C" w:rsidRDefault="00693A0C">
      <w:pPr>
        <w:pStyle w:val="a6"/>
        <w:jc w:val="both"/>
      </w:pPr>
    </w:p>
    <w:p w14:paraId="30ADEEC3" w14:textId="77777777" w:rsidR="00693A0C" w:rsidRDefault="00693A0C">
      <w:pPr>
        <w:pStyle w:val="a6"/>
        <w:jc w:val="both"/>
      </w:pPr>
      <w:r>
        <w:rPr>
          <w:rFonts w:hint="eastAsia"/>
        </w:rPr>
        <w:t xml:space="preserve">　　　</w:t>
      </w:r>
      <w:r w:rsidR="00F37F6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BAD7A38" w14:textId="77777777" w:rsidR="00693A0C" w:rsidRDefault="00693A0C"/>
    <w:p w14:paraId="693685D7" w14:textId="77777777" w:rsidR="00693A0C" w:rsidRDefault="00693A0C"/>
    <w:p w14:paraId="6BB97E97" w14:textId="77777777" w:rsidR="00693A0C" w:rsidRDefault="00693A0C">
      <w:r>
        <w:rPr>
          <w:rFonts w:hint="eastAsia"/>
        </w:rPr>
        <w:t xml:space="preserve">　　　委　任　者　　住　　所</w:t>
      </w:r>
    </w:p>
    <w:p w14:paraId="463A5FDD" w14:textId="77777777" w:rsidR="00693A0C" w:rsidRDefault="00693A0C"/>
    <w:p w14:paraId="487C889C" w14:textId="77777777" w:rsidR="00693A0C" w:rsidRDefault="00693A0C">
      <w:r>
        <w:rPr>
          <w:rFonts w:hint="eastAsia"/>
        </w:rPr>
        <w:t xml:space="preserve">　　　　　　　　　　氏　　名　　　　　　　　　　　　　　　　　　　　印</w:t>
      </w:r>
    </w:p>
    <w:p w14:paraId="6C91B504" w14:textId="77777777" w:rsidR="00693A0C" w:rsidRDefault="00693A0C"/>
    <w:p w14:paraId="2CDA4D52" w14:textId="77777777" w:rsidR="00693A0C" w:rsidRDefault="00693A0C"/>
    <w:p w14:paraId="4DD507CC" w14:textId="77777777" w:rsidR="00693A0C" w:rsidRDefault="00693A0C"/>
    <w:p w14:paraId="0099021E" w14:textId="77777777" w:rsidR="00693A0C" w:rsidRDefault="00693A0C">
      <w:r>
        <w:rPr>
          <w:rFonts w:hint="eastAsia"/>
        </w:rPr>
        <w:t xml:space="preserve">　　　受　任　者　　住　　所</w:t>
      </w:r>
    </w:p>
    <w:p w14:paraId="08F2E6AF" w14:textId="77777777" w:rsidR="00693A0C" w:rsidRDefault="00693A0C"/>
    <w:p w14:paraId="69887A60" w14:textId="77777777" w:rsidR="00693A0C" w:rsidRDefault="00693A0C">
      <w:r>
        <w:rPr>
          <w:rFonts w:hint="eastAsia"/>
        </w:rPr>
        <w:t xml:space="preserve">　　　　　　　　　　氏　　名　　　　　　　　　　　　　　　　　　　　印</w:t>
      </w:r>
    </w:p>
    <w:p w14:paraId="33CBA010" w14:textId="77777777" w:rsidR="00693A0C" w:rsidRDefault="00693A0C"/>
    <w:p w14:paraId="25C84641" w14:textId="77777777" w:rsidR="00693A0C" w:rsidRDefault="00693A0C"/>
    <w:p w14:paraId="0F3BE72F" w14:textId="77777777" w:rsidR="00693A0C" w:rsidRDefault="00693A0C"/>
    <w:p w14:paraId="0820B910" w14:textId="77777777" w:rsidR="00693A0C" w:rsidRDefault="00693A0C"/>
    <w:p w14:paraId="6A685D1F" w14:textId="77777777" w:rsidR="00693A0C" w:rsidRDefault="00693A0C"/>
    <w:p w14:paraId="40C964F3" w14:textId="77777777" w:rsidR="00693A0C" w:rsidRDefault="00F75F22">
      <w:r>
        <w:rPr>
          <w:rFonts w:hint="eastAsia"/>
        </w:rPr>
        <w:t>公益</w:t>
      </w:r>
      <w:r w:rsidR="00693A0C">
        <w:rPr>
          <w:rFonts w:hint="eastAsia"/>
        </w:rPr>
        <w:t>財団法人鹿児島市水族館公社</w:t>
      </w:r>
    </w:p>
    <w:p w14:paraId="09328D55" w14:textId="77777777" w:rsidR="00693A0C" w:rsidRDefault="00285248">
      <w:r>
        <w:rPr>
          <w:rFonts w:hint="eastAsia"/>
        </w:rPr>
        <w:t>理</w:t>
      </w:r>
      <w:r w:rsidR="00515149">
        <w:rPr>
          <w:rFonts w:hint="eastAsia"/>
        </w:rPr>
        <w:t xml:space="preserve">　</w:t>
      </w:r>
      <w:r>
        <w:rPr>
          <w:rFonts w:hint="eastAsia"/>
        </w:rPr>
        <w:t>事</w:t>
      </w:r>
      <w:r w:rsidR="00515149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515149">
        <w:rPr>
          <w:rFonts w:hint="eastAsia"/>
        </w:rPr>
        <w:t xml:space="preserve">　</w:t>
      </w:r>
      <w:r w:rsidR="00693A0C">
        <w:rPr>
          <w:rFonts w:hint="eastAsia"/>
        </w:rPr>
        <w:t xml:space="preserve">　殿</w:t>
      </w:r>
    </w:p>
    <w:sectPr w:rsidR="00693A0C">
      <w:headerReference w:type="default" r:id="rId6"/>
      <w:pgSz w:w="11906" w:h="16838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8FF28" w14:textId="77777777" w:rsidR="001E4883" w:rsidRDefault="001E4883">
      <w:r>
        <w:separator/>
      </w:r>
    </w:p>
  </w:endnote>
  <w:endnote w:type="continuationSeparator" w:id="0">
    <w:p w14:paraId="1009718C" w14:textId="77777777" w:rsidR="001E4883" w:rsidRDefault="001E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51381" w14:textId="77777777" w:rsidR="001E4883" w:rsidRDefault="001E4883">
      <w:r>
        <w:separator/>
      </w:r>
    </w:p>
  </w:footnote>
  <w:footnote w:type="continuationSeparator" w:id="0">
    <w:p w14:paraId="5D6AC62F" w14:textId="77777777" w:rsidR="001E4883" w:rsidRDefault="001E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0C83D" w14:textId="77777777" w:rsidR="00693A0C" w:rsidRDefault="00E1250D">
    <w:pPr>
      <w:pStyle w:val="a3"/>
    </w:pPr>
    <w:r>
      <w:rPr>
        <w:rFonts w:eastAsia="Mincho"/>
        <w:noProof/>
      </w:rPr>
      <w:pict w14:anchorId="77771671">
        <v:rect id="_x0000_s1025" style="position:absolute;left:0;text-align:left;margin-left:76.05pt;margin-top:90.2pt;width:443.2pt;height:675.65pt;z-index:251657728;mso-position-horizontal-relative:page;mso-position-vertical-relative:page" o:allowincell="f" filled="f">
          <v:textbox inset="1pt,1pt,1pt,1pt">
            <w:txbxContent>
              <w:p w14:paraId="2EA4E6D0" w14:textId="77777777" w:rsidR="00693A0C" w:rsidRDefault="00693A0C">
                <w:pPr>
                  <w:pStyle w:val="a5"/>
                </w:pPr>
              </w:p>
            </w:txbxContent>
          </v:textbox>
          <w10:wrap anchorx="page"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</w:docVars>
  <w:rsids>
    <w:rsidRoot w:val="00CF69EC"/>
    <w:rsid w:val="000C4C83"/>
    <w:rsid w:val="00121968"/>
    <w:rsid w:val="00146408"/>
    <w:rsid w:val="001A489C"/>
    <w:rsid w:val="001E4883"/>
    <w:rsid w:val="002029A1"/>
    <w:rsid w:val="002203D4"/>
    <w:rsid w:val="00226270"/>
    <w:rsid w:val="00255663"/>
    <w:rsid w:val="00285248"/>
    <w:rsid w:val="002A6970"/>
    <w:rsid w:val="003C24EA"/>
    <w:rsid w:val="00405B03"/>
    <w:rsid w:val="0046229C"/>
    <w:rsid w:val="00515149"/>
    <w:rsid w:val="006610BC"/>
    <w:rsid w:val="00693A0C"/>
    <w:rsid w:val="006A78EC"/>
    <w:rsid w:val="006D12E8"/>
    <w:rsid w:val="00761E2F"/>
    <w:rsid w:val="007F695F"/>
    <w:rsid w:val="00870D4A"/>
    <w:rsid w:val="008A651E"/>
    <w:rsid w:val="00910C97"/>
    <w:rsid w:val="00947F1B"/>
    <w:rsid w:val="009C2FC6"/>
    <w:rsid w:val="009D5691"/>
    <w:rsid w:val="00A807E6"/>
    <w:rsid w:val="00A916D3"/>
    <w:rsid w:val="00B52E96"/>
    <w:rsid w:val="00BF09ED"/>
    <w:rsid w:val="00BF4851"/>
    <w:rsid w:val="00BF4ED8"/>
    <w:rsid w:val="00C37D4D"/>
    <w:rsid w:val="00C74DCA"/>
    <w:rsid w:val="00C915CD"/>
    <w:rsid w:val="00CF69EC"/>
    <w:rsid w:val="00D13002"/>
    <w:rsid w:val="00D160E1"/>
    <w:rsid w:val="00DB7569"/>
    <w:rsid w:val="00E1250D"/>
    <w:rsid w:val="00E4501E"/>
    <w:rsid w:val="00E75A42"/>
    <w:rsid w:val="00E77E50"/>
    <w:rsid w:val="00E94344"/>
    <w:rsid w:val="00F37F66"/>
    <w:rsid w:val="00F6718D"/>
    <w:rsid w:val="00F75F22"/>
    <w:rsid w:val="00F8351E"/>
    <w:rsid w:val="00FD511D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31E4F"/>
  <w15:chartTrackingRefBased/>
  <w15:docId w15:val="{BE7CE1DE-9B5D-48C0-A9E4-9C41981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Date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ZIP\Template\&#22996;&#20219;&#29366;%5b&#35211;&#31309;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委任状[見積].dot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かごしま水族館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松林国治</dc:creator>
  <cp:keywords/>
  <dc:description/>
  <cp:lastModifiedBy>kuni-m</cp:lastModifiedBy>
  <cp:revision>3</cp:revision>
  <cp:lastPrinted>2000-02-29T07:49:00Z</cp:lastPrinted>
  <dcterms:created xsi:type="dcterms:W3CDTF">2026-02-17T05:53:00Z</dcterms:created>
  <dcterms:modified xsi:type="dcterms:W3CDTF">2026-02-17T07:05:00Z</dcterms:modified>
</cp:coreProperties>
</file>